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9F4C" w14:textId="1D4C093D" w:rsidR="00395520" w:rsidRDefault="006E78EA">
      <w:pPr>
        <w:pStyle w:val="Titel"/>
      </w:pPr>
      <w:r>
        <w:t>BEGELEIDINGSAANVRAAG   202</w:t>
      </w:r>
      <w:r w:rsidR="00414D5C">
        <w:t>4</w:t>
      </w:r>
      <w:r>
        <w:t>-202</w:t>
      </w:r>
      <w:r w:rsidR="00414D5C">
        <w:t>5</w:t>
      </w:r>
    </w:p>
    <w:sdt>
      <w:sdtPr>
        <w:rPr>
          <w:b/>
          <w:color w:val="EBC576" w:themeColor="background2" w:themeTint="99"/>
          <w:sz w:val="28"/>
        </w:rPr>
        <w:id w:val="-544134733"/>
        <w:placeholder>
          <w:docPart w:val="DefaultPlaceholder_-1854013440"/>
        </w:placeholder>
      </w:sdtPr>
      <w:sdtEndPr>
        <w:rPr>
          <w:i/>
        </w:rPr>
      </w:sdtEndPr>
      <w:sdtContent>
        <w:p w14:paraId="400CE866" w14:textId="77777777" w:rsidR="00395520" w:rsidRPr="0041341B" w:rsidRDefault="0041341B">
          <w:pPr>
            <w:pStyle w:val="kop1"/>
            <w:rPr>
              <w:b/>
              <w:i/>
              <w:color w:val="EBC576" w:themeColor="background2" w:themeTint="99"/>
              <w:sz w:val="28"/>
            </w:rPr>
          </w:pPr>
          <w:r w:rsidRPr="0041341B">
            <w:rPr>
              <w:b/>
              <w:i/>
              <w:color w:val="EBC576" w:themeColor="background2" w:themeTint="99"/>
              <w:sz w:val="28"/>
            </w:rPr>
            <w:t>NAAM SCHOOL</w:t>
          </w:r>
        </w:p>
      </w:sdtContent>
    </w:sdt>
    <w:tbl>
      <w:tblPr>
        <w:tblStyle w:val="Tabelmetstatusrapport"/>
        <w:tblW w:w="5000" w:type="pct"/>
        <w:tblLook w:val="04A0" w:firstRow="1" w:lastRow="0" w:firstColumn="1" w:lastColumn="0" w:noHBand="0" w:noVBand="1"/>
      </w:tblPr>
      <w:tblGrid>
        <w:gridCol w:w="9747"/>
      </w:tblGrid>
      <w:tr w:rsidR="000A6352" w14:paraId="5EE084C2" w14:textId="77777777" w:rsidTr="007A6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7" w:type="dxa"/>
          </w:tcPr>
          <w:p w14:paraId="4A3C56F6" w14:textId="77777777" w:rsidR="000A6352" w:rsidRPr="000A6352" w:rsidRDefault="000A6352">
            <w:pPr>
              <w:rPr>
                <w:sz w:val="22"/>
              </w:rPr>
            </w:pPr>
            <w:r>
              <w:rPr>
                <w:caps w:val="0"/>
                <w:sz w:val="22"/>
              </w:rPr>
              <w:t>w</w:t>
            </w:r>
            <w:r w:rsidRPr="000A6352">
              <w:rPr>
                <w:caps w:val="0"/>
                <w:sz w:val="22"/>
              </w:rPr>
              <w:t xml:space="preserve">il graag een beroep doen op de pedagogische begeleidingsdienst </w:t>
            </w:r>
            <w:r>
              <w:rPr>
                <w:caps w:val="0"/>
                <w:sz w:val="22"/>
              </w:rPr>
              <w:t>BaO</w:t>
            </w:r>
            <w:r w:rsidRPr="000A6352">
              <w:rPr>
                <w:caps w:val="0"/>
                <w:sz w:val="22"/>
              </w:rPr>
              <w:t xml:space="preserve"> van het </w:t>
            </w:r>
            <w:r>
              <w:rPr>
                <w:caps w:val="0"/>
                <w:sz w:val="22"/>
              </w:rPr>
              <w:t>VLP</w:t>
            </w:r>
            <w:r w:rsidRPr="000A6352">
              <w:rPr>
                <w:caps w:val="0"/>
                <w:sz w:val="22"/>
              </w:rPr>
              <w:t>.</w:t>
            </w:r>
            <w:r w:rsidRPr="000A6352">
              <w:rPr>
                <w:sz w:val="22"/>
              </w:rPr>
              <w:t xml:space="preserve"> </w:t>
            </w:r>
          </w:p>
          <w:p w14:paraId="07E10745" w14:textId="77777777" w:rsidR="000A6352" w:rsidRPr="000A6352" w:rsidRDefault="000A6352">
            <w:pPr>
              <w:rPr>
                <w:sz w:val="22"/>
              </w:rPr>
            </w:pPr>
            <w:r w:rsidRPr="000A6352">
              <w:rPr>
                <w:caps w:val="0"/>
                <w:sz w:val="22"/>
              </w:rPr>
              <w:t xml:space="preserve">Wij wensen </w:t>
            </w:r>
            <w:r w:rsidRPr="000A6352">
              <w:rPr>
                <w:sz w:val="22"/>
              </w:rPr>
              <w:t>….</w:t>
            </w:r>
          </w:p>
        </w:tc>
      </w:tr>
    </w:tbl>
    <w:p w14:paraId="6651E423" w14:textId="77777777" w:rsidR="00395520" w:rsidRDefault="00C62570" w:rsidP="00D906C4">
      <w:pPr>
        <w:pStyle w:val="kop1"/>
        <w:spacing w:before="240" w:after="120"/>
        <w:ind w:left="142" w:right="142"/>
      </w:pPr>
      <w:r>
        <w:t xml:space="preserve">een begeleidingsbezoek voor volgend onderwerp, </w:t>
      </w:r>
      <w:r w:rsidR="00037AA4">
        <w:t>ONTWIKKELVELD</w:t>
      </w:r>
      <w:r>
        <w:t xml:space="preserve"> of </w:t>
      </w:r>
      <w:r w:rsidR="00037AA4">
        <w:t>-</w:t>
      </w:r>
      <w:r>
        <w:t>thema:</w:t>
      </w:r>
    </w:p>
    <w:tbl>
      <w:tblPr>
        <w:tblStyle w:val="Tabelmetstatusrapport"/>
        <w:tblW w:w="5017" w:type="pct"/>
        <w:tblLook w:val="04A0" w:firstRow="1" w:lastRow="0" w:firstColumn="1" w:lastColumn="0" w:noHBand="0" w:noVBand="1"/>
      </w:tblPr>
      <w:tblGrid>
        <w:gridCol w:w="9780"/>
      </w:tblGrid>
      <w:tr w:rsidR="00C62570" w14:paraId="082F91E6" w14:textId="77777777" w:rsidTr="00253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6EA9EE80" w14:textId="77777777" w:rsidR="00C62570" w:rsidRPr="00094A25" w:rsidRDefault="00C62570" w:rsidP="0025391A">
            <w:pPr>
              <w:rPr>
                <w:sz w:val="22"/>
              </w:rPr>
            </w:pPr>
          </w:p>
        </w:tc>
      </w:tr>
      <w:tr w:rsidR="00C62570" w14:paraId="3717EFA5" w14:textId="77777777" w:rsidTr="0025391A">
        <w:tc>
          <w:tcPr>
            <w:tcW w:w="5000" w:type="pct"/>
          </w:tcPr>
          <w:p w14:paraId="23FCDF86" w14:textId="77777777" w:rsidR="00C62570" w:rsidRPr="00094A25" w:rsidRDefault="00C62570" w:rsidP="0025391A">
            <w:pPr>
              <w:rPr>
                <w:sz w:val="22"/>
              </w:rPr>
            </w:pPr>
          </w:p>
        </w:tc>
      </w:tr>
      <w:tr w:rsidR="00C62570" w14:paraId="4B4B0808" w14:textId="77777777" w:rsidTr="0025391A">
        <w:tc>
          <w:tcPr>
            <w:tcW w:w="5000" w:type="pct"/>
          </w:tcPr>
          <w:p w14:paraId="2C517039" w14:textId="77777777" w:rsidR="00C62570" w:rsidRPr="00094A25" w:rsidRDefault="00C62570" w:rsidP="0025391A">
            <w:pPr>
              <w:rPr>
                <w:sz w:val="22"/>
              </w:rPr>
            </w:pPr>
          </w:p>
        </w:tc>
      </w:tr>
    </w:tbl>
    <w:p w14:paraId="18800622" w14:textId="77777777" w:rsidR="00395520" w:rsidRDefault="00094A25" w:rsidP="00D906C4">
      <w:pPr>
        <w:pStyle w:val="kop1"/>
        <w:spacing w:before="240" w:after="120"/>
        <w:ind w:left="142" w:right="142"/>
      </w:pPr>
      <w:r w:rsidRPr="00094A25">
        <w:t>een afspraak te maken met het oog op een begeleidingsactiviteit of -traject in functie van volgend onderwerp of nascholing:</w:t>
      </w:r>
    </w:p>
    <w:tbl>
      <w:tblPr>
        <w:tblStyle w:val="Tabelmetstatusrapport"/>
        <w:tblW w:w="5017" w:type="pct"/>
        <w:tblLook w:val="04A0" w:firstRow="1" w:lastRow="0" w:firstColumn="1" w:lastColumn="0" w:noHBand="0" w:noVBand="1"/>
      </w:tblPr>
      <w:tblGrid>
        <w:gridCol w:w="9780"/>
      </w:tblGrid>
      <w:tr w:rsidR="00C62570" w14:paraId="4F4DB079" w14:textId="77777777" w:rsidTr="00C625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0277F70F" w14:textId="77777777" w:rsidR="00C62570" w:rsidRPr="00094A25" w:rsidRDefault="00C62570">
            <w:pPr>
              <w:rPr>
                <w:sz w:val="22"/>
              </w:rPr>
            </w:pPr>
          </w:p>
        </w:tc>
      </w:tr>
      <w:tr w:rsidR="00C62570" w14:paraId="7D673C3D" w14:textId="77777777" w:rsidTr="00C62570">
        <w:tc>
          <w:tcPr>
            <w:tcW w:w="5000" w:type="pct"/>
          </w:tcPr>
          <w:p w14:paraId="7277EA5F" w14:textId="77777777" w:rsidR="00C62570" w:rsidRPr="00094A25" w:rsidRDefault="00C62570">
            <w:pPr>
              <w:rPr>
                <w:sz w:val="22"/>
              </w:rPr>
            </w:pPr>
          </w:p>
        </w:tc>
      </w:tr>
      <w:tr w:rsidR="00C62570" w14:paraId="2BACFEFC" w14:textId="77777777" w:rsidTr="00C62570">
        <w:tc>
          <w:tcPr>
            <w:tcW w:w="5000" w:type="pct"/>
          </w:tcPr>
          <w:p w14:paraId="7C7EE891" w14:textId="77777777" w:rsidR="00C62570" w:rsidRPr="00094A25" w:rsidRDefault="00C62570">
            <w:pPr>
              <w:rPr>
                <w:sz w:val="22"/>
              </w:rPr>
            </w:pPr>
          </w:p>
        </w:tc>
      </w:tr>
    </w:tbl>
    <w:p w14:paraId="26BECA36" w14:textId="77777777" w:rsidR="00094A25" w:rsidRDefault="00094A25" w:rsidP="00D906C4">
      <w:pPr>
        <w:pStyle w:val="kop1"/>
        <w:spacing w:before="240" w:after="120"/>
        <w:ind w:left="142" w:right="142"/>
      </w:pPr>
      <w:r w:rsidRPr="00094A25">
        <w:t xml:space="preserve">ondersteuning bij de opvolging van het </w:t>
      </w:r>
      <w:r w:rsidR="0080357E">
        <w:t>doorlichtings</w:t>
      </w:r>
      <w:r w:rsidRPr="00094A25">
        <w:t>verslag.</w:t>
      </w:r>
    </w:p>
    <w:tbl>
      <w:tblPr>
        <w:tblStyle w:val="Tabelmetstatusrapport"/>
        <w:tblW w:w="5017" w:type="pct"/>
        <w:tblLook w:val="04A0" w:firstRow="1" w:lastRow="0" w:firstColumn="1" w:lastColumn="0" w:noHBand="0" w:noVBand="1"/>
      </w:tblPr>
      <w:tblGrid>
        <w:gridCol w:w="9780"/>
      </w:tblGrid>
      <w:tr w:rsidR="00094A25" w14:paraId="09073158" w14:textId="77777777" w:rsidTr="00253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00604A18" w14:textId="77777777" w:rsidR="00094A25" w:rsidRPr="00094A25" w:rsidRDefault="00094A25" w:rsidP="0025391A">
            <w:pPr>
              <w:rPr>
                <w:sz w:val="22"/>
              </w:rPr>
            </w:pPr>
          </w:p>
        </w:tc>
      </w:tr>
      <w:tr w:rsidR="00094A25" w14:paraId="426E29EB" w14:textId="77777777" w:rsidTr="0025391A">
        <w:tc>
          <w:tcPr>
            <w:tcW w:w="5000" w:type="pct"/>
          </w:tcPr>
          <w:p w14:paraId="73FCC067" w14:textId="77777777" w:rsidR="00094A25" w:rsidRPr="00094A25" w:rsidRDefault="00094A25" w:rsidP="0025391A">
            <w:pPr>
              <w:rPr>
                <w:sz w:val="22"/>
              </w:rPr>
            </w:pPr>
          </w:p>
        </w:tc>
      </w:tr>
      <w:tr w:rsidR="00094A25" w14:paraId="2F72E2B5" w14:textId="77777777" w:rsidTr="0025391A">
        <w:tc>
          <w:tcPr>
            <w:tcW w:w="5000" w:type="pct"/>
          </w:tcPr>
          <w:p w14:paraId="174AE654" w14:textId="77777777" w:rsidR="00094A25" w:rsidRPr="00094A25" w:rsidRDefault="00094A25" w:rsidP="0025391A">
            <w:pPr>
              <w:rPr>
                <w:sz w:val="22"/>
              </w:rPr>
            </w:pPr>
          </w:p>
        </w:tc>
      </w:tr>
    </w:tbl>
    <w:p w14:paraId="65700A73" w14:textId="77777777" w:rsidR="00094A25" w:rsidRDefault="00094A25" w:rsidP="00D906C4">
      <w:pPr>
        <w:pStyle w:val="kop1"/>
        <w:spacing w:before="240" w:after="120"/>
        <w:ind w:left="142" w:right="142"/>
      </w:pPr>
      <w:r w:rsidRPr="00094A25">
        <w:t>een begeleidingsbezoek voor volgende individuele leerkracht(en) (buiten het traject aanvangsbegeleiding):</w:t>
      </w:r>
    </w:p>
    <w:tbl>
      <w:tblPr>
        <w:tblStyle w:val="Tabelmetstatusrapport"/>
        <w:tblW w:w="5017" w:type="pct"/>
        <w:tblLook w:val="04A0" w:firstRow="1" w:lastRow="0" w:firstColumn="1" w:lastColumn="0" w:noHBand="0" w:noVBand="1"/>
      </w:tblPr>
      <w:tblGrid>
        <w:gridCol w:w="9780"/>
      </w:tblGrid>
      <w:tr w:rsidR="00094A25" w14:paraId="4224B08F" w14:textId="77777777" w:rsidTr="00253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164DCFAC" w14:textId="77777777" w:rsidR="00094A25" w:rsidRPr="00094A25" w:rsidRDefault="00094A25" w:rsidP="0025391A">
            <w:pPr>
              <w:rPr>
                <w:sz w:val="22"/>
              </w:rPr>
            </w:pPr>
          </w:p>
        </w:tc>
      </w:tr>
      <w:tr w:rsidR="00094A25" w14:paraId="5F0FD2C6" w14:textId="77777777" w:rsidTr="0025391A">
        <w:tc>
          <w:tcPr>
            <w:tcW w:w="5000" w:type="pct"/>
          </w:tcPr>
          <w:p w14:paraId="149624D6" w14:textId="77777777" w:rsidR="00094A25" w:rsidRPr="00094A25" w:rsidRDefault="00094A25" w:rsidP="0025391A">
            <w:pPr>
              <w:rPr>
                <w:sz w:val="22"/>
              </w:rPr>
            </w:pPr>
          </w:p>
        </w:tc>
      </w:tr>
      <w:tr w:rsidR="00094A25" w14:paraId="49C4DF3F" w14:textId="77777777" w:rsidTr="0025391A">
        <w:tc>
          <w:tcPr>
            <w:tcW w:w="5000" w:type="pct"/>
          </w:tcPr>
          <w:p w14:paraId="7D15D622" w14:textId="77777777" w:rsidR="00094A25" w:rsidRPr="00094A25" w:rsidRDefault="00094A25" w:rsidP="0025391A">
            <w:pPr>
              <w:rPr>
                <w:sz w:val="22"/>
              </w:rPr>
            </w:pPr>
          </w:p>
        </w:tc>
      </w:tr>
    </w:tbl>
    <w:p w14:paraId="20B54855" w14:textId="77777777" w:rsidR="00395520" w:rsidRPr="00094A25" w:rsidRDefault="00395520">
      <w:pPr>
        <w:rPr>
          <w:rFonts w:asciiTheme="majorHAnsi" w:hAnsiTheme="majorHAnsi" w:cstheme="majorHAnsi"/>
          <w:sz w:val="22"/>
        </w:rPr>
      </w:pPr>
    </w:p>
    <w:p w14:paraId="65A4B38D" w14:textId="18C61C5F" w:rsidR="00094A25" w:rsidRPr="002B4F5B" w:rsidRDefault="00094A25">
      <w:pPr>
        <w:rPr>
          <w:rFonts w:asciiTheme="majorHAnsi" w:hAnsiTheme="majorHAnsi" w:cstheme="majorHAnsi"/>
          <w:sz w:val="22"/>
          <w:highlight w:val="yellow"/>
        </w:rPr>
      </w:pPr>
      <w:r w:rsidRPr="00094A25">
        <w:rPr>
          <w:rFonts w:asciiTheme="majorHAnsi" w:hAnsiTheme="majorHAnsi" w:cstheme="majorHAnsi"/>
          <w:sz w:val="22"/>
        </w:rPr>
        <w:t xml:space="preserve">Gelieve dit formulier ten laatste </w:t>
      </w:r>
      <w:r w:rsidRPr="002B4F5B">
        <w:rPr>
          <w:rFonts w:asciiTheme="majorHAnsi" w:hAnsiTheme="majorHAnsi" w:cstheme="majorHAnsi"/>
          <w:sz w:val="22"/>
        </w:rPr>
        <w:t xml:space="preserve">op </w:t>
      </w:r>
      <w:r w:rsidR="00EC1A18">
        <w:rPr>
          <w:rFonts w:asciiTheme="majorHAnsi" w:hAnsiTheme="majorHAnsi" w:cstheme="majorHAnsi"/>
          <w:sz w:val="22"/>
        </w:rPr>
        <w:t>maan</w:t>
      </w:r>
      <w:r w:rsidR="00037AA4">
        <w:rPr>
          <w:rFonts w:asciiTheme="majorHAnsi" w:hAnsiTheme="majorHAnsi" w:cstheme="majorHAnsi"/>
          <w:sz w:val="22"/>
        </w:rPr>
        <w:t xml:space="preserve">dag </w:t>
      </w:r>
      <w:r w:rsidR="00EC1A18">
        <w:rPr>
          <w:rFonts w:asciiTheme="majorHAnsi" w:hAnsiTheme="majorHAnsi" w:cstheme="majorHAnsi"/>
          <w:sz w:val="22"/>
        </w:rPr>
        <w:t>1</w:t>
      </w:r>
      <w:r w:rsidR="00414D5C">
        <w:rPr>
          <w:rFonts w:asciiTheme="majorHAnsi" w:hAnsiTheme="majorHAnsi" w:cstheme="majorHAnsi"/>
          <w:sz w:val="22"/>
        </w:rPr>
        <w:t>6</w:t>
      </w:r>
      <w:r w:rsidR="006E78EA">
        <w:rPr>
          <w:rFonts w:asciiTheme="majorHAnsi" w:hAnsiTheme="majorHAnsi" w:cstheme="majorHAnsi"/>
          <w:sz w:val="22"/>
        </w:rPr>
        <w:t xml:space="preserve"> september 202</w:t>
      </w:r>
      <w:r w:rsidR="00414D5C">
        <w:rPr>
          <w:rFonts w:asciiTheme="majorHAnsi" w:hAnsiTheme="majorHAnsi" w:cstheme="majorHAnsi"/>
          <w:sz w:val="22"/>
        </w:rPr>
        <w:t>4</w:t>
      </w:r>
      <w:r w:rsidRPr="00094A25">
        <w:rPr>
          <w:rFonts w:asciiTheme="majorHAnsi" w:hAnsiTheme="majorHAnsi" w:cstheme="majorHAnsi"/>
          <w:sz w:val="22"/>
        </w:rPr>
        <w:t xml:space="preserve"> terug te bezorgen aan </w:t>
      </w:r>
      <w:r w:rsidR="006E78EA">
        <w:rPr>
          <w:rFonts w:asciiTheme="majorHAnsi" w:hAnsiTheme="majorHAnsi" w:cstheme="majorHAnsi"/>
          <w:sz w:val="22"/>
        </w:rPr>
        <w:t>Joke Maex</w:t>
      </w:r>
      <w:r w:rsidRPr="00094A25">
        <w:rPr>
          <w:rFonts w:asciiTheme="majorHAnsi" w:hAnsiTheme="majorHAnsi" w:cstheme="majorHAnsi"/>
          <w:sz w:val="22"/>
        </w:rPr>
        <w:t>, directeur PB VLP – Hendrik Placest</w:t>
      </w:r>
      <w:r w:rsidR="00E353DA">
        <w:rPr>
          <w:rFonts w:asciiTheme="majorHAnsi" w:hAnsiTheme="majorHAnsi" w:cstheme="majorHAnsi"/>
          <w:sz w:val="22"/>
        </w:rPr>
        <w:t xml:space="preserve">raat 47 – 1702 Groot-Bijgaarden – </w:t>
      </w:r>
      <w:hyperlink r:id="rId9" w:history="1">
        <w:r w:rsidR="006E78EA" w:rsidRPr="00E942D0">
          <w:rPr>
            <w:rStyle w:val="Hyperlink"/>
            <w:rFonts w:asciiTheme="majorHAnsi" w:hAnsiTheme="majorHAnsi" w:cstheme="majorHAnsi"/>
            <w:sz w:val="22"/>
          </w:rPr>
          <w:t>joke.maex@vlp-scholennetwerk.be</w:t>
        </w:r>
      </w:hyperlink>
      <w:r w:rsidR="00E353DA">
        <w:rPr>
          <w:rFonts w:asciiTheme="majorHAnsi" w:hAnsiTheme="majorHAnsi" w:cstheme="majorHAnsi"/>
          <w:sz w:val="22"/>
        </w:rPr>
        <w:t xml:space="preserve"> </w:t>
      </w:r>
    </w:p>
    <w:p w14:paraId="7A891DC8" w14:textId="77777777" w:rsidR="00094A25" w:rsidRPr="00094A25" w:rsidRDefault="00094A25">
      <w:pPr>
        <w:rPr>
          <w:rFonts w:asciiTheme="majorHAnsi" w:hAnsiTheme="majorHAnsi" w:cstheme="majorHAnsi"/>
          <w:sz w:val="22"/>
        </w:rPr>
      </w:pPr>
    </w:p>
    <w:p w14:paraId="794881A1" w14:textId="77777777" w:rsidR="00094A25" w:rsidRPr="00094A25" w:rsidRDefault="00094A25">
      <w:pPr>
        <w:rPr>
          <w:rFonts w:asciiTheme="majorHAnsi" w:hAnsiTheme="majorHAnsi" w:cstheme="majorHAnsi"/>
          <w:sz w:val="22"/>
        </w:rPr>
      </w:pPr>
      <w:r w:rsidRPr="00094A25">
        <w:rPr>
          <w:rFonts w:asciiTheme="majorHAnsi" w:hAnsiTheme="majorHAnsi" w:cstheme="majorHAnsi"/>
          <w:sz w:val="22"/>
        </w:rPr>
        <w:t>Alvast oprecht dankjewel voor jouw medewerking!</w:t>
      </w:r>
    </w:p>
    <w:sectPr w:rsidR="00094A25" w:rsidRPr="00094A25" w:rsidSect="00BC7117">
      <w:footerReference w:type="default" r:id="rId10"/>
      <w:headerReference w:type="first" r:id="rId11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6DD7" w14:textId="77777777" w:rsidR="005D3814" w:rsidRDefault="005D3814">
      <w:pPr>
        <w:spacing w:before="0" w:after="0"/>
      </w:pPr>
      <w:r>
        <w:separator/>
      </w:r>
    </w:p>
  </w:endnote>
  <w:endnote w:type="continuationSeparator" w:id="0">
    <w:p w14:paraId="02230A75" w14:textId="77777777" w:rsidR="005D3814" w:rsidRDefault="005D38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4810" w14:textId="77777777" w:rsidR="00395520" w:rsidRDefault="00E46041">
    <w:pPr>
      <w:pStyle w:val="voettekst"/>
    </w:pPr>
    <w:r>
      <w:t xml:space="preserve">Pagina </w:t>
    </w:r>
    <w:r>
      <w:fldChar w:fldCharType="begin"/>
    </w:r>
    <w:r>
      <w:instrText>page</w:instrText>
    </w:r>
    <w:r>
      <w:fldChar w:fldCharType="separate"/>
    </w:r>
    <w:r w:rsidR="0041341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AEB0" w14:textId="77777777" w:rsidR="005D3814" w:rsidRDefault="005D3814">
      <w:pPr>
        <w:spacing w:before="0" w:after="0"/>
      </w:pPr>
      <w:r>
        <w:separator/>
      </w:r>
    </w:p>
  </w:footnote>
  <w:footnote w:type="continuationSeparator" w:id="0">
    <w:p w14:paraId="6EEE9896" w14:textId="77777777" w:rsidR="005D3814" w:rsidRDefault="005D381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601"/>
      <w:gridCol w:w="4146"/>
    </w:tblGrid>
    <w:tr w:rsidR="00395520" w:rsidRPr="001B426A" w14:paraId="6B46B8CF" w14:textId="77777777" w:rsidTr="00C274EB">
      <w:tc>
        <w:tcPr>
          <w:tcW w:w="2873" w:type="pct"/>
          <w:vAlign w:val="bottom"/>
        </w:tcPr>
        <w:p w14:paraId="54EF5D34" w14:textId="77777777" w:rsidR="00395520" w:rsidRDefault="00C274EB">
          <w:r>
            <w:t>Vlaams Lasalliaans Perspectief</w:t>
          </w:r>
        </w:p>
        <w:p w14:paraId="7DD77FDC" w14:textId="77777777" w:rsidR="00395520" w:rsidRDefault="00C274EB">
          <w:r>
            <w:t>Hendrik Placestraat 47, 1702 Groot-Bijgaarden</w:t>
          </w:r>
        </w:p>
        <w:p w14:paraId="4F51114F" w14:textId="77777777" w:rsidR="00395520" w:rsidRPr="001B426A" w:rsidRDefault="00E46041" w:rsidP="00C274EB">
          <w:pPr>
            <w:spacing w:after="0"/>
            <w:rPr>
              <w:lang w:val="en-US"/>
            </w:rPr>
          </w:pPr>
          <w:r w:rsidRPr="0080357E">
            <w:rPr>
              <w:rStyle w:val="Sterk"/>
              <w:b w:val="0"/>
              <w:lang w:val="en-US"/>
            </w:rPr>
            <w:t>Tel.</w:t>
          </w:r>
          <w:r w:rsidRPr="001B426A">
            <w:rPr>
              <w:lang w:val="en-US"/>
            </w:rPr>
            <w:t xml:space="preserve"> </w:t>
          </w:r>
          <w:r w:rsidR="00C274EB" w:rsidRPr="001B426A">
            <w:rPr>
              <w:lang w:val="en-US"/>
            </w:rPr>
            <w:t>02 463 58 61</w:t>
          </w:r>
          <w:r w:rsidRPr="001B426A">
            <w:rPr>
              <w:lang w:val="en-US"/>
            </w:rPr>
            <w:t xml:space="preserve">  </w:t>
          </w:r>
        </w:p>
        <w:p w14:paraId="7411DD3C" w14:textId="77777777" w:rsidR="00C274EB" w:rsidRPr="001B426A" w:rsidRDefault="005D3814" w:rsidP="001B426A">
          <w:pPr>
            <w:spacing w:after="0"/>
            <w:ind w:right="-1184"/>
            <w:rPr>
              <w:lang w:val="en-US"/>
            </w:rPr>
          </w:pPr>
          <w:hyperlink r:id="rId1" w:history="1">
            <w:r w:rsidR="001B426A">
              <w:rPr>
                <w:rStyle w:val="Hyperlink"/>
                <w:lang w:val="en-US"/>
              </w:rPr>
              <w:t>info@vlp-scholennetwerk.be</w:t>
            </w:r>
          </w:hyperlink>
          <w:r w:rsidR="00C274EB" w:rsidRPr="001B426A">
            <w:rPr>
              <w:lang w:val="en-US"/>
            </w:rPr>
            <w:t xml:space="preserve">   -   </w:t>
          </w:r>
          <w:hyperlink r:id="rId2" w:history="1">
            <w:r w:rsidR="00C274EB" w:rsidRPr="001B426A">
              <w:rPr>
                <w:rStyle w:val="Hyperlink"/>
                <w:lang w:val="en-US"/>
              </w:rPr>
              <w:t>www.vlp-scholennetwerk.be</w:t>
            </w:r>
          </w:hyperlink>
          <w:r w:rsidR="00C274EB" w:rsidRPr="001B426A">
            <w:rPr>
              <w:lang w:val="en-US"/>
            </w:rPr>
            <w:t xml:space="preserve"> </w:t>
          </w:r>
        </w:p>
      </w:tc>
      <w:sdt>
        <w:sdtPr>
          <w:alias w:val="Klik op het pictogram om de afbeelding te vervangen"/>
          <w:tag w:val="Klik op het pictogram om de afbeelding te vervangen"/>
          <w:id w:val="-423115271"/>
          <w:picture/>
        </w:sdtPr>
        <w:sdtEndPr/>
        <w:sdtContent>
          <w:tc>
            <w:tcPr>
              <w:tcW w:w="2127" w:type="pct"/>
              <w:vAlign w:val="bottom"/>
            </w:tcPr>
            <w:p w14:paraId="6C614952" w14:textId="77777777" w:rsidR="00395520" w:rsidRPr="001B426A" w:rsidRDefault="00E46041">
              <w:pPr>
                <w:pStyle w:val="koptekst"/>
                <w:rPr>
                  <w:lang w:val="en-US"/>
                </w:rPr>
              </w:pPr>
              <w:r>
                <w:rPr>
                  <w:noProof/>
                  <w:lang w:val="nl-BE"/>
                </w:rPr>
                <w:drawing>
                  <wp:inline distT="0" distB="0" distL="0" distR="0" wp14:anchorId="28C532F0" wp14:editId="303FE96B">
                    <wp:extent cx="676275" cy="755838"/>
                    <wp:effectExtent l="0" t="0" r="0" b="6350"/>
                    <wp:docPr id="1" name="Afbeelding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Afbeelding 1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83181" cy="7635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132CDE4E" w14:textId="77777777" w:rsidR="00395520" w:rsidRPr="001B426A" w:rsidRDefault="00395520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EB"/>
    <w:rsid w:val="00037AA4"/>
    <w:rsid w:val="0006306C"/>
    <w:rsid w:val="00094A25"/>
    <w:rsid w:val="000A48D2"/>
    <w:rsid w:val="000A6352"/>
    <w:rsid w:val="000E6E1B"/>
    <w:rsid w:val="00111633"/>
    <w:rsid w:val="00132ACE"/>
    <w:rsid w:val="001A3D5A"/>
    <w:rsid w:val="001B426A"/>
    <w:rsid w:val="001C0C47"/>
    <w:rsid w:val="0028751C"/>
    <w:rsid w:val="002B4F5B"/>
    <w:rsid w:val="002F049D"/>
    <w:rsid w:val="003863C1"/>
    <w:rsid w:val="00395520"/>
    <w:rsid w:val="0041341B"/>
    <w:rsid w:val="00414D5C"/>
    <w:rsid w:val="00541A84"/>
    <w:rsid w:val="005D3814"/>
    <w:rsid w:val="005E354A"/>
    <w:rsid w:val="00661FAF"/>
    <w:rsid w:val="006C6DBD"/>
    <w:rsid w:val="006E78EA"/>
    <w:rsid w:val="00712F24"/>
    <w:rsid w:val="0080357E"/>
    <w:rsid w:val="00900E7E"/>
    <w:rsid w:val="00957E12"/>
    <w:rsid w:val="00B834E8"/>
    <w:rsid w:val="00BA60E1"/>
    <w:rsid w:val="00BC7117"/>
    <w:rsid w:val="00C274EB"/>
    <w:rsid w:val="00C62570"/>
    <w:rsid w:val="00CF34C5"/>
    <w:rsid w:val="00D8511F"/>
    <w:rsid w:val="00D906C4"/>
    <w:rsid w:val="00E353DA"/>
    <w:rsid w:val="00E46041"/>
    <w:rsid w:val="00EC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A9C11"/>
  <w15:docId w15:val="{E00620C0-A6E6-49B3-86D0-F397D56A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nl-NL" w:eastAsia="nl-BE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kern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">
    <w:name w:val="kop 1"/>
    <w:basedOn w:val="Standaard"/>
    <w:next w:val="Standaard"/>
    <w:link w:val="Tekenkop1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koptekst">
    <w:name w:val="koptekst"/>
    <w:basedOn w:val="Standaard"/>
    <w:link w:val="Tekenkoptekst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Tekenkoptekst">
    <w:name w:val="Teken koptekst"/>
    <w:basedOn w:val="Standaardalinea-lettertype"/>
    <w:link w:val="koptekst"/>
    <w:uiPriority w:val="99"/>
    <w:rPr>
      <w:kern w:val="20"/>
    </w:rPr>
  </w:style>
  <w:style w:type="paragraph" w:customStyle="1" w:styleId="voettekst">
    <w:name w:val="voettekst"/>
    <w:basedOn w:val="Standaard"/>
    <w:link w:val="Tekenvoettekst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Tekenvoettekst">
    <w:name w:val="Teken voettekst"/>
    <w:basedOn w:val="Standaardalinea-lettertype"/>
    <w:link w:val="voettekst"/>
    <w:uiPriority w:val="99"/>
    <w:rPr>
      <w:kern w:val="20"/>
    </w:rPr>
  </w:style>
  <w:style w:type="paragraph" w:styleId="Geenafstand">
    <w:name w:val="No Spacing"/>
    <w:link w:val="GeenafstandChar"/>
    <w:uiPriority w:val="1"/>
    <w:qFormat/>
    <w:pPr>
      <w:spacing w:before="0" w:after="0"/>
    </w:pPr>
  </w:style>
  <w:style w:type="character" w:customStyle="1" w:styleId="Sterk">
    <w:name w:val="Sterk"/>
    <w:basedOn w:val="Standaardalinea-lettertype"/>
    <w:uiPriority w:val="1"/>
    <w:unhideWhenUsed/>
    <w:qFormat/>
    <w:rPr>
      <w:b/>
      <w:bCs/>
    </w:r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table" w:styleId="Tabelraster">
    <w:name w:val="Table Grid"/>
    <w:basedOn w:val="Standaardtabe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Afsluiting">
    <w:name w:val="Closing"/>
    <w:basedOn w:val="Standaard"/>
    <w:link w:val="AfsluitingChar"/>
    <w:uiPriority w:val="99"/>
    <w:unhideWhenUsed/>
    <w:pPr>
      <w:spacing w:before="600" w:after="80"/>
    </w:pPr>
  </w:style>
  <w:style w:type="character" w:customStyle="1" w:styleId="AfsluitingChar">
    <w:name w:val="Afsluiting Char"/>
    <w:basedOn w:val="Standaardalinea-lettertype"/>
    <w:link w:val="Afsluiting"/>
    <w:uiPriority w:val="99"/>
    <w:rPr>
      <w:kern w:val="20"/>
    </w:rPr>
  </w:style>
  <w:style w:type="table" w:customStyle="1" w:styleId="Tabelmetstatusrapport">
    <w:name w:val="Tabel met statusrapport"/>
    <w:basedOn w:val="Standaardtabe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Tekenkop1">
    <w:name w:val="Teken kop 1"/>
    <w:basedOn w:val="Standaardalinea-lettertype"/>
    <w:link w:val="kop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Koptekst0">
    <w:name w:val="header"/>
    <w:basedOn w:val="Standaard"/>
    <w:link w:val="Koptekst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0"/>
    <w:uiPriority w:val="99"/>
    <w:rsid w:val="00BC7117"/>
    <w:rPr>
      <w:kern w:val="20"/>
    </w:rPr>
  </w:style>
  <w:style w:type="paragraph" w:styleId="Voettekst0">
    <w:name w:val="footer"/>
    <w:basedOn w:val="Standaard"/>
    <w:link w:val="Voettekst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0"/>
    <w:uiPriority w:val="99"/>
    <w:rsid w:val="00BC7117"/>
    <w:rPr>
      <w:kern w:val="20"/>
    </w:rPr>
  </w:style>
  <w:style w:type="character" w:styleId="Hyperlink">
    <w:name w:val="Hyperlink"/>
    <w:basedOn w:val="Standaardalinea-lettertype"/>
    <w:uiPriority w:val="99"/>
    <w:unhideWhenUsed/>
    <w:rsid w:val="00C274EB"/>
    <w:rPr>
      <w:color w:val="646464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51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511F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joke.maex@vlp-scholennetwerk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vlp-scholennetwerk.be" TargetMode="External"/><Relationship Id="rId1" Type="http://schemas.openxmlformats.org/officeDocument/2006/relationships/hyperlink" Target="mailto:vlp.studiecentrum@skynet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P%20-%20Tinne\AppData\Roaming\Microsoft\Sjablonen\Projectstatusrap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B2CB50-3156-4F07-9876-9969E23C6A19}"/>
      </w:docPartPr>
      <w:docPartBody>
        <w:p w:rsidR="00FF5DB7" w:rsidRDefault="00077B51">
          <w:r w:rsidRPr="00984DC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A66"/>
    <w:rsid w:val="00045B2B"/>
    <w:rsid w:val="00077B51"/>
    <w:rsid w:val="002676FC"/>
    <w:rsid w:val="003D6AE8"/>
    <w:rsid w:val="004120B9"/>
    <w:rsid w:val="00447820"/>
    <w:rsid w:val="005470F1"/>
    <w:rsid w:val="00814419"/>
    <w:rsid w:val="008848C1"/>
    <w:rsid w:val="00A40326"/>
    <w:rsid w:val="00D55A66"/>
    <w:rsid w:val="00F87B23"/>
    <w:rsid w:val="00FB441C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77B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8928400-70B8-4BAF-9346-4E0DFCE96F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Projectstatusrapport</Template>
  <TotalTime>2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VLP - Tinne</dc:creator>
  <cp:lastModifiedBy>Wim De Cock</cp:lastModifiedBy>
  <cp:revision>3</cp:revision>
  <cp:lastPrinted>2018-05-28T11:40:00Z</cp:lastPrinted>
  <dcterms:created xsi:type="dcterms:W3CDTF">2024-05-24T19:54:00Z</dcterms:created>
  <dcterms:modified xsi:type="dcterms:W3CDTF">2024-05-24T19:55:00Z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